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419"/>
        <w:bidiVisual/>
        <w:tblW w:w="9090" w:type="dxa"/>
        <w:tblLook w:val="04A0"/>
      </w:tblPr>
      <w:tblGrid>
        <w:gridCol w:w="3753"/>
        <w:gridCol w:w="1518"/>
        <w:gridCol w:w="2129"/>
        <w:gridCol w:w="1690"/>
      </w:tblGrid>
      <w:tr w:rsidR="001F5F1F" w:rsidRPr="00531A60" w:rsidTr="001F5F1F">
        <w:tc>
          <w:tcPr>
            <w:tcW w:w="9090" w:type="dxa"/>
            <w:gridSpan w:val="4"/>
          </w:tcPr>
          <w:p w:rsidR="001F5F1F" w:rsidRPr="00531A60" w:rsidRDefault="001F5F1F" w:rsidP="001F5F1F">
            <w:pPr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فرم ارزیابی استقرار میزخدمت</w:t>
            </w:r>
          </w:p>
          <w:p w:rsidR="001F5F1F" w:rsidRPr="00531A60" w:rsidRDefault="001F5F1F" w:rsidP="001F5F1F">
            <w:pPr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موضوع دستورالعمل شماره 1538588 مورخ 7/9/1396 سازمان اداری و استخدامی کشور</w:t>
            </w:r>
          </w:p>
        </w:tc>
      </w:tr>
      <w:tr w:rsidR="001F5F1F" w:rsidRPr="00531A60" w:rsidTr="001F5F1F">
        <w:tc>
          <w:tcPr>
            <w:tcW w:w="3753" w:type="dxa"/>
          </w:tcPr>
          <w:p w:rsidR="001F5F1F" w:rsidRPr="00531A60" w:rsidRDefault="001F5F1F" w:rsidP="001F5F1F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دستگاه:</w:t>
            </w:r>
          </w:p>
        </w:tc>
        <w:tc>
          <w:tcPr>
            <w:tcW w:w="3647" w:type="dxa"/>
            <w:gridSpan w:val="2"/>
          </w:tcPr>
          <w:p w:rsidR="001F5F1F" w:rsidRPr="00531A60" w:rsidRDefault="001F5F1F" w:rsidP="001F5F1F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دستگاه اصلی:</w:t>
            </w:r>
          </w:p>
        </w:tc>
        <w:tc>
          <w:tcPr>
            <w:tcW w:w="1690" w:type="dxa"/>
          </w:tcPr>
          <w:p w:rsidR="001F5F1F" w:rsidRPr="00531A60" w:rsidRDefault="001F5F1F" w:rsidP="001F5F1F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استان:</w:t>
            </w:r>
          </w:p>
        </w:tc>
      </w:tr>
      <w:tr w:rsidR="001F5F1F" w:rsidRPr="00531A60" w:rsidTr="001F5F1F">
        <w:tc>
          <w:tcPr>
            <w:tcW w:w="9090" w:type="dxa"/>
            <w:gridSpan w:val="4"/>
          </w:tcPr>
          <w:p w:rsidR="001F5F1F" w:rsidRPr="00531A60" w:rsidRDefault="001F5F1F" w:rsidP="001F5F1F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pict>
                <v:rect id="Rectangle 2" o:spid="_x0000_s1061" style="position:absolute;left:0;text-align:left;margin-left:154.15pt;margin-top:1.75pt;width:11.25pt;height:10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" filled="f" strokecolor="black [3213]" strokeweight="2pt"/>
              </w:pic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pict>
                <v:rect id="Rectangle 1" o:spid="_x0000_s1062" style="position:absolute;left:0;text-align:left;margin-left:358.25pt;margin-top:1.75pt;width:11.25pt;height:10.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" filled="f" strokecolor="black [3213]" strokeweight="2pt"/>
              </w:pict>
            </w: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واحد :      ستاد مرکزی                                                                                          استانی</w:t>
            </w:r>
          </w:p>
        </w:tc>
      </w:tr>
      <w:tr w:rsidR="001F5F1F" w:rsidRPr="00531A60" w:rsidTr="001F5F1F">
        <w:tc>
          <w:tcPr>
            <w:tcW w:w="5271" w:type="dxa"/>
            <w:gridSpan w:val="2"/>
          </w:tcPr>
          <w:p w:rsidR="001F5F1F" w:rsidRPr="00531A60" w:rsidRDefault="001F5F1F" w:rsidP="001F5F1F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تهیه اظهارنامه توسط دستگاه:</w:t>
            </w:r>
          </w:p>
        </w:tc>
        <w:tc>
          <w:tcPr>
            <w:tcW w:w="3819" w:type="dxa"/>
            <w:gridSpan w:val="2"/>
          </w:tcPr>
          <w:p w:rsidR="001F5F1F" w:rsidRPr="00531A60" w:rsidRDefault="001F5F1F" w:rsidP="001F5F1F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ارزیابی و صحه گذاری اظهار نامه:</w:t>
            </w:r>
          </w:p>
        </w:tc>
      </w:tr>
    </w:tbl>
    <w:p w:rsidR="001F5F1F" w:rsidRPr="00531A60" w:rsidRDefault="001F5F1F" w:rsidP="001F5F1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b/>
          <w:bCs/>
          <w:sz w:val="18"/>
          <w:szCs w:val="18"/>
        </w:rPr>
      </w:pPr>
      <w:r w:rsidRPr="00531A60">
        <w:rPr>
          <w:rFonts w:cs="B Mitra" w:hint="cs"/>
          <w:b/>
          <w:bCs/>
          <w:sz w:val="18"/>
          <w:szCs w:val="18"/>
          <w:rtl/>
        </w:rPr>
        <w:t>پرسشنامه</w:t>
      </w:r>
      <w:r w:rsidRPr="00531A60">
        <w:rPr>
          <w:rFonts w:cs="B Mitra"/>
          <w:b/>
          <w:bCs/>
          <w:sz w:val="18"/>
          <w:szCs w:val="18"/>
        </w:rPr>
        <w:t xml:space="preserve"> </w:t>
      </w:r>
      <w:r w:rsidRPr="00531A60">
        <w:rPr>
          <w:rFonts w:cs="B Mitra" w:hint="cs"/>
          <w:b/>
          <w:bCs/>
          <w:sz w:val="18"/>
          <w:szCs w:val="18"/>
          <w:rtl/>
        </w:rPr>
        <w:t>سنجش رضایت ارباب رجوع از خدمات</w:t>
      </w:r>
    </w:p>
    <w:tbl>
      <w:tblPr>
        <w:bidiVisual/>
        <w:tblW w:w="5541" w:type="pct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1042"/>
        <w:gridCol w:w="202"/>
        <w:gridCol w:w="767"/>
        <w:gridCol w:w="871"/>
        <w:gridCol w:w="1297"/>
        <w:gridCol w:w="1684"/>
        <w:gridCol w:w="277"/>
        <w:gridCol w:w="508"/>
        <w:gridCol w:w="518"/>
        <w:gridCol w:w="508"/>
        <w:gridCol w:w="508"/>
        <w:gridCol w:w="767"/>
      </w:tblGrid>
      <w:tr w:rsidR="001F5F1F" w:rsidRPr="00531A60" w:rsidTr="001F5F1F">
        <w:trPr>
          <w:cantSplit/>
        </w:trPr>
        <w:tc>
          <w:tcPr>
            <w:tcW w:w="1464" w:type="pct"/>
            <w:gridSpan w:val="4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1963" w:type="pct"/>
            <w:gridSpan w:val="3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پرسشنامهسنجش رضایت ارباب رجوع از خدمات</w:t>
            </w:r>
          </w:p>
        </w:tc>
        <w:tc>
          <w:tcPr>
            <w:tcW w:w="1573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تاريخ:</w:t>
            </w:r>
          </w:p>
        </w:tc>
      </w:tr>
      <w:tr w:rsidR="001F5F1F" w:rsidRPr="00531A60" w:rsidTr="001F5F1F">
        <w:trPr>
          <w:cantSplit/>
          <w:trHeight w:val="1250"/>
        </w:trPr>
        <w:tc>
          <w:tcPr>
            <w:tcW w:w="5000" w:type="pct"/>
            <w:gridSpan w:val="13"/>
            <w:shd w:val="clear" w:color="auto" w:fill="auto"/>
          </w:tcPr>
          <w:p w:rsidR="001F5F1F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شهروند گرامی خواهشمند است با اعلام میزان رضایت خود از هر یک از محورهای ارائه شده در این پرسشنامه، ما را در ارتقا سطح رعایت حقوق شهروندی یاری فرمایید. </w:t>
            </w:r>
          </w:p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BZar" w:cs="B Mitra"/>
                <w:b/>
                <w:bCs/>
                <w:sz w:val="18"/>
                <w:szCs w:val="18"/>
              </w:rPr>
              <w:t xml:space="preserve">                       </w:t>
            </w:r>
            <w:r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531A60">
              <w:rPr>
                <w:rFonts w:ascii="BZar" w:cs="B Titr" w:hint="cs"/>
                <w:b/>
                <w:bCs/>
                <w:sz w:val="18"/>
                <w:szCs w:val="18"/>
                <w:rtl/>
              </w:rPr>
              <w:t>با تشکر</w:t>
            </w:r>
          </w:p>
          <w:p w:rsidR="001F5F1F" w:rsidRPr="00531A60" w:rsidRDefault="001F5F1F" w:rsidP="005F119C">
            <w:pPr>
              <w:autoSpaceDE w:val="0"/>
              <w:autoSpaceDN w:val="0"/>
              <w:adjustRightInd w:val="0"/>
              <w:ind w:left="7286"/>
              <w:rPr>
                <w:rFonts w:ascii="BZar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Zar" w:cs="B Titr" w:hint="cs"/>
                <w:b/>
                <w:bCs/>
                <w:sz w:val="18"/>
                <w:szCs w:val="18"/>
                <w:rtl/>
                <w:lang w:bidi="fa-IR"/>
              </w:rPr>
              <w:t>رستمی</w:t>
            </w:r>
            <w:r w:rsidRPr="00531A60">
              <w:rPr>
                <w:rFonts w:ascii="BZar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31A6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BZar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فرماندار شهرستان پاوه</w:t>
            </w:r>
            <w:r w:rsidRPr="00531A60">
              <w:rPr>
                <w:rFonts w:ascii="BZar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1F5F1F" w:rsidRPr="00531A60" w:rsidRDefault="001F5F1F" w:rsidP="005F119C">
            <w:pPr>
              <w:autoSpaceDE w:val="0"/>
              <w:autoSpaceDN w:val="0"/>
              <w:adjustRightInd w:val="0"/>
              <w:ind w:left="7286"/>
              <w:rPr>
                <w:rFonts w:ascii="BZar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F5F1F" w:rsidRPr="00531A60" w:rsidTr="001F5F1F">
        <w:trPr>
          <w:cantSplit/>
        </w:trPr>
        <w:tc>
          <w:tcPr>
            <w:tcW w:w="1073" w:type="pct"/>
            <w:gridSpan w:val="3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جنسيت: مرد </w:t>
            </w:r>
            <w:r w:rsidRPr="00531A60">
              <w:rPr>
                <w:rFonts w:ascii="BZar" w:cs="B Mitra" w:hint="cs"/>
                <w:b/>
                <w:bCs/>
                <w:sz w:val="18"/>
                <w:szCs w:val="18"/>
              </w:rPr>
              <w:sym w:font="Wingdings" w:char="F06F"/>
            </w: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 زن </w:t>
            </w:r>
            <w:r w:rsidRPr="00531A60">
              <w:rPr>
                <w:rFonts w:ascii="BZar"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91" w:type="pct"/>
            <w:tcBorders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سن:        </w:t>
            </w:r>
          </w:p>
        </w:tc>
        <w:tc>
          <w:tcPr>
            <w:tcW w:w="444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تحصيلات:</w:t>
            </w:r>
          </w:p>
        </w:tc>
        <w:tc>
          <w:tcPr>
            <w:tcW w:w="660" w:type="pct"/>
            <w:tcBorders>
              <w:lef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 شغل:</w:t>
            </w:r>
          </w:p>
        </w:tc>
        <w:tc>
          <w:tcPr>
            <w:tcW w:w="1522" w:type="pct"/>
            <w:gridSpan w:val="4"/>
            <w:tcBorders>
              <w:right w:val="nil"/>
            </w:tcBorders>
            <w:shd w:val="clear" w:color="auto" w:fill="auto"/>
          </w:tcPr>
          <w:p w:rsidR="001F5F1F" w:rsidRPr="00531A60" w:rsidRDefault="001F5F1F" w:rsidP="001F5F1F">
            <w:pPr>
              <w:tabs>
                <w:tab w:val="right" w:pos="2725"/>
                <w:tab w:val="right" w:pos="2995"/>
              </w:tabs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/>
                <w:b/>
                <w:bCs/>
                <w:sz w:val="18"/>
                <w:szCs w:val="18"/>
                <w:rtl/>
              </w:rPr>
              <w:t>براي دريافت چه خدمتي مراجعه نموده ايد؟</w:t>
            </w:r>
          </w:p>
        </w:tc>
        <w:tc>
          <w:tcPr>
            <w:tcW w:w="910" w:type="pct"/>
            <w:gridSpan w:val="3"/>
            <w:tcBorders>
              <w:lef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</w:p>
        </w:tc>
      </w:tr>
      <w:tr w:rsidR="001F5F1F" w:rsidRPr="00531A60" w:rsidTr="001F5F1F">
        <w:trPr>
          <w:cantSplit/>
        </w:trPr>
        <w:tc>
          <w:tcPr>
            <w:tcW w:w="256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F1F" w:rsidRPr="00531A60" w:rsidRDefault="001F5F1F" w:rsidP="005F119C">
            <w:pPr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دفعات مراجعه برای دریافت خدمت فعلی در سال اخیر:</w:t>
            </w:r>
          </w:p>
        </w:tc>
        <w:tc>
          <w:tcPr>
            <w:tcW w:w="2431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F5F1F" w:rsidRPr="00531A60" w:rsidRDefault="001F5F1F" w:rsidP="005F119C">
            <w:pPr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شماره تماس:</w:t>
            </w:r>
          </w:p>
        </w:tc>
      </w:tr>
      <w:tr w:rsidR="001F5F1F" w:rsidRPr="00FF16DD" w:rsidTr="001F5F1F">
        <w:trPr>
          <w:cantSplit/>
          <w:trHeight w:val="224"/>
        </w:trPr>
        <w:tc>
          <w:tcPr>
            <w:tcW w:w="439" w:type="pct"/>
            <w:vMerge w:val="restart"/>
            <w:shd w:val="clear" w:color="auto" w:fill="FDE9D9" w:themeFill="accent6" w:themeFillTint="33"/>
            <w:vAlign w:val="center"/>
          </w:tcPr>
          <w:p w:rsidR="001F5F1F" w:rsidRPr="00A61908" w:rsidRDefault="001F5F1F" w:rsidP="005F119C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  <w:r w:rsidRPr="00A61908">
              <w:rPr>
                <w:rFonts w:ascii="BZar"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31" w:type="pct"/>
            <w:vMerge w:val="restart"/>
            <w:shd w:val="clear" w:color="auto" w:fill="FDE9D9" w:themeFill="accent6" w:themeFillTint="33"/>
            <w:vAlign w:val="center"/>
          </w:tcPr>
          <w:p w:rsidR="001F5F1F" w:rsidRPr="00A61908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  <w:r w:rsidRPr="00A61908">
              <w:rPr>
                <w:rFonts w:ascii="BZar" w:cs="B Mitra" w:hint="cs"/>
                <w:b/>
                <w:bCs/>
                <w:sz w:val="20"/>
                <w:szCs w:val="20"/>
                <w:rtl/>
              </w:rPr>
              <w:t>محور سنجش</w:t>
            </w:r>
          </w:p>
        </w:tc>
        <w:tc>
          <w:tcPr>
            <w:tcW w:w="2598" w:type="pct"/>
            <w:gridSpan w:val="6"/>
            <w:vMerge w:val="restart"/>
            <w:shd w:val="clear" w:color="auto" w:fill="FDE9D9" w:themeFill="accent6" w:themeFillTint="33"/>
            <w:vAlign w:val="center"/>
          </w:tcPr>
          <w:p w:rsidR="001F5F1F" w:rsidRPr="00A61908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  <w:r w:rsidRPr="00A61908">
              <w:rPr>
                <w:rFonts w:ascii="BZar" w:cs="B Mitra" w:hint="cs"/>
                <w:b/>
                <w:bCs/>
                <w:sz w:val="20"/>
                <w:szCs w:val="20"/>
                <w:rtl/>
              </w:rPr>
              <w:t>پرسش</w:t>
            </w:r>
          </w:p>
        </w:tc>
        <w:tc>
          <w:tcPr>
            <w:tcW w:w="1432" w:type="pct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F1F" w:rsidRPr="00A61908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  <w:r w:rsidRPr="00A61908">
              <w:rPr>
                <w:rFonts w:ascii="BZar" w:cs="B Mitra" w:hint="cs"/>
                <w:b/>
                <w:bCs/>
                <w:sz w:val="20"/>
                <w:szCs w:val="20"/>
                <w:rtl/>
              </w:rPr>
              <w:t>سطح رضایت</w:t>
            </w:r>
          </w:p>
        </w:tc>
      </w:tr>
      <w:tr w:rsidR="001F5F1F" w:rsidRPr="00FF16DD" w:rsidTr="001F5F1F">
        <w:trPr>
          <w:cantSplit/>
          <w:trHeight w:val="732"/>
        </w:trPr>
        <w:tc>
          <w:tcPr>
            <w:tcW w:w="439" w:type="pct"/>
            <w:vMerge/>
            <w:shd w:val="clear" w:color="auto" w:fill="FDE9D9" w:themeFill="accent6" w:themeFillTint="33"/>
            <w:vAlign w:val="center"/>
          </w:tcPr>
          <w:p w:rsidR="001F5F1F" w:rsidRPr="00A61908" w:rsidRDefault="001F5F1F" w:rsidP="005F119C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vMerge/>
            <w:shd w:val="clear" w:color="auto" w:fill="FDE9D9" w:themeFill="accent6" w:themeFillTint="33"/>
            <w:vAlign w:val="center"/>
          </w:tcPr>
          <w:p w:rsidR="001F5F1F" w:rsidRPr="00A61908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8" w:type="pct"/>
            <w:gridSpan w:val="6"/>
            <w:vMerge/>
            <w:shd w:val="clear" w:color="auto" w:fill="FDE9D9" w:themeFill="accent6" w:themeFillTint="33"/>
            <w:vAlign w:val="center"/>
          </w:tcPr>
          <w:p w:rsidR="001F5F1F" w:rsidRPr="00A61908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F5F1F" w:rsidRPr="00DD3CF3" w:rsidRDefault="001F5F1F" w:rsidP="005F11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خیلی کم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F5F1F" w:rsidRPr="00DD3CF3" w:rsidRDefault="001F5F1F" w:rsidP="005F11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کم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F5F1F" w:rsidRPr="00DD3CF3" w:rsidRDefault="001F5F1F" w:rsidP="005F11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F5F1F" w:rsidRPr="00DD3CF3" w:rsidRDefault="001F5F1F" w:rsidP="005F11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زیاد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F5F1F" w:rsidRPr="00DD3CF3" w:rsidRDefault="001F5F1F" w:rsidP="005F11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  <w:rtl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خیلی زیاد</w:t>
            </w:r>
          </w:p>
        </w:tc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شفافیت فرایندی</w:t>
            </w:r>
          </w:p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نحوه اطلاع رسانی درباره مراحل انجام کار </w:t>
            </w:r>
            <w:bookmarkStart w:id="0" w:name="_GoBack"/>
            <w:bookmarkEnd w:id="0"/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26074634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555745046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522047113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751233821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350233234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/>
                <w:b/>
                <w:bCs/>
                <w:sz w:val="18"/>
                <w:szCs w:val="18"/>
                <w:rtl/>
              </w:rPr>
              <w:t xml:space="preserve">نحوه اطلاع رساني </w:t>
            </w: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درباره مدارک مورد نیاز برای ارائه خدمت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401907297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Arial Unicode MS" w:eastAsia="Arial Unicode MS" w:hAnsi="Arial Unicode MS" w:cs="Arial Unicode MS" w:hint="eastAsia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499470813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514853622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98231092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701693893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انجام کار بر اساس ضوابط اداری و عدم دخالت قضاوت های شخصی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330562484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426569751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224297376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884374830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490475306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پاسخگویی و مسئولیت پذیری</w:t>
            </w: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نحوه</w:t>
            </w:r>
            <w:r w:rsidRPr="00531A60">
              <w:rPr>
                <w:rFonts w:ascii="BZar" w:cs="B Mitra"/>
                <w:b/>
                <w:bCs/>
                <w:sz w:val="18"/>
                <w:szCs w:val="18"/>
                <w:rtl/>
              </w:rPr>
              <w:t xml:space="preserve"> رفتارو راهنمايي و پاسخگويي مسئول مربوطه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554934389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264533054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102944812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102096772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22330557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امکانات رفاهی و فضای ارائه خدمت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505621008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2135447969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75917244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786623003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051295817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  <w:trHeight w:val="152"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به موقع بودن و شفاف بودن رسیدگی به شكايات، نظرات و پيشنهادهاي شما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709297823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156296611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456295308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190336946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412289603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راهنمايي و پاسخگويي كاركنان و پي‌گيري وضعيت درخواست‌ها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557308128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348176210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235629108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16698994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090310455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تسلط بر فرایند</w:t>
            </w: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ind w:left="67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دقت کارمند در انجام کار به گونه ای که نیاز به دوباره کاری نباشد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933930119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651975548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825005505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45148698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694612005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زمان فرایند</w:t>
            </w: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تعداد دفعات مراجعه به سازمان </w:t>
            </w:r>
            <w:r w:rsidRPr="00531A60">
              <w:rPr>
                <w:rFonts w:ascii="BZar" w:cs="B Mitra"/>
                <w:b/>
                <w:bCs/>
                <w:sz w:val="18"/>
                <w:szCs w:val="18"/>
                <w:rtl/>
              </w:rPr>
              <w:t xml:space="preserve">براي دريافت خدمت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52474891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563476846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27292600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2133288352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64462403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تعهد و پایبندی دستگاه به زمان ارائه خدمت در فرم "رسید خدمت"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236750460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625460282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09477565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850294196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660899954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ind w:left="67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میزان مراجعه به قسمت ها و بخش هایمختلف برای دریافت خدمت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606256962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536649138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157502411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229887608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633943681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نظام مند بودن فرایند</w:t>
            </w: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cs="B Mitra"/>
                <w:b/>
                <w:bCs/>
                <w:sz w:val="18"/>
                <w:szCs w:val="18"/>
              </w:rPr>
            </w:pPr>
            <w:r w:rsidRPr="00531A60">
              <w:rPr>
                <w:rFonts w:cs="B Mitra"/>
                <w:b/>
                <w:bCs/>
                <w:sz w:val="18"/>
                <w:szCs w:val="18"/>
                <w:rtl/>
              </w:rPr>
              <w:t>نظم</w:t>
            </w: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،</w:t>
            </w:r>
            <w:r w:rsidRPr="00531A60">
              <w:rPr>
                <w:rFonts w:cs="B Mitra"/>
                <w:b/>
                <w:bCs/>
                <w:sz w:val="18"/>
                <w:szCs w:val="18"/>
                <w:rtl/>
              </w:rPr>
              <w:t xml:space="preserve"> ترتيب وسهولت دسترسي به افراد و امكانات</w:t>
            </w: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برای دریافت خدمت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346863024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631641006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2100212895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972517419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713509062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  <w:trHeight w:val="103"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دریافت یکباره مدارک و اطلاعات به صورت الکترونیکی یا حضوری در هنگام مراجعه توسط دستگاه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369880682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042125096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060708693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028951057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344939341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  <w:trHeight w:val="163"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ارائه چند باره اطلاعات یا اطلاعات تکراری(نظیرکپی شناسنامه، کارت ملی و...) به بخشهای مختلف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602062954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1665050434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326131758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767069780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69824147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8" w:type="pct"/>
            <w:gridSpan w:val="6"/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احساس نیاز به سفارش و توصیه های غیرقانونی برای دریافت خدمت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666909328"/>
          </w:sdtPr>
          <w:sdtContent>
            <w:tc>
              <w:tcPr>
                <w:tcW w:w="259" w:type="pct"/>
                <w:tcBorders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288900872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867241348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250151658"/>
          </w:sdtPr>
          <w:sdtContent>
            <w:tc>
              <w:tcPr>
                <w:tcW w:w="259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966334788"/>
          </w:sdtPr>
          <w:sdtContent>
            <w:tc>
              <w:tcPr>
                <w:tcW w:w="392" w:type="pct"/>
                <w:tcBorders>
                  <w:lef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071F32" w:rsidTr="001F5F1F">
        <w:trPr>
          <w:cantSplit/>
        </w:trPr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1F5F1F" w:rsidRPr="00531A60" w:rsidRDefault="001F5F1F" w:rsidP="005F11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کلیت فرآیند</w:t>
            </w:r>
          </w:p>
        </w:tc>
        <w:tc>
          <w:tcPr>
            <w:tcW w:w="259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احساس رضایت از خدمت دریافت شده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692372060"/>
          </w:sdtPr>
          <w:sdtContent>
            <w:tc>
              <w:tcPr>
                <w:tcW w:w="259" w:type="pct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5F1F" w:rsidRPr="00531A60" w:rsidRDefault="001F5F1F" w:rsidP="005F119C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136155630"/>
              </w:sdtPr>
              <w:sdtContent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79457245"/>
          </w:sdtPr>
          <w:sdtContent>
            <w:tc>
              <w:tcPr>
                <w:tcW w:w="259" w:type="pct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020395733"/>
          </w:sdtPr>
          <w:sdtContent>
            <w:tc>
              <w:tcPr>
                <w:tcW w:w="259" w:type="pct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798288729"/>
          </w:sdtPr>
          <w:sdtContent>
            <w:tc>
              <w:tcPr>
                <w:tcW w:w="392" w:type="pct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:rsidR="001F5F1F" w:rsidRPr="00531A60" w:rsidRDefault="001F5F1F" w:rsidP="005F119C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1F5F1F" w:rsidRPr="00FF16DD" w:rsidTr="001F5F1F">
        <w:trPr>
          <w:cantSplit/>
          <w:trHeight w:val="305"/>
        </w:trPr>
        <w:tc>
          <w:tcPr>
            <w:tcW w:w="5000" w:type="pct"/>
            <w:gridSpan w:val="13"/>
            <w:shd w:val="clear" w:color="auto" w:fill="auto"/>
          </w:tcPr>
          <w:p w:rsidR="001F5F1F" w:rsidRPr="00531A60" w:rsidRDefault="001F5F1F" w:rsidP="001F5F1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/>
                <w:b/>
                <w:bCs/>
                <w:sz w:val="18"/>
                <w:szCs w:val="18"/>
                <w:rtl/>
              </w:rPr>
              <w:t>چنانچه علاوه بر موارد فوق مطلب يا پيشنهادي در خصوص نحوه انجام خدمات و اصلاح روشهاي انجام كار در زمينه مورد نظر خود داريد مرقوم فرماييد</w:t>
            </w:r>
            <w:r w:rsidRPr="00531A60">
              <w:rPr>
                <w:rFonts w:cs="B Mitra"/>
                <w:b/>
                <w:bCs/>
                <w:sz w:val="18"/>
                <w:szCs w:val="18"/>
              </w:rPr>
              <w:t>:</w:t>
            </w:r>
          </w:p>
        </w:tc>
      </w:tr>
    </w:tbl>
    <w:p w:rsidR="002C3D57" w:rsidRPr="001F5F1F" w:rsidRDefault="002C3D57" w:rsidP="001F5F1F">
      <w:pPr>
        <w:rPr>
          <w:rtl/>
        </w:rPr>
      </w:pPr>
    </w:p>
    <w:sectPr w:rsidR="002C3D57" w:rsidRPr="001F5F1F" w:rsidSect="0050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0" w:right="1469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34D" w:rsidRDefault="0073234D">
      <w:r>
        <w:separator/>
      </w:r>
    </w:p>
  </w:endnote>
  <w:endnote w:type="continuationSeparator" w:id="1">
    <w:p w:rsidR="0073234D" w:rsidRDefault="0073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1F" w:rsidRDefault="001F5F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1F" w:rsidRDefault="001F5F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1F" w:rsidRDefault="001F5F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34D" w:rsidRDefault="0073234D">
      <w:r>
        <w:separator/>
      </w:r>
    </w:p>
  </w:footnote>
  <w:footnote w:type="continuationSeparator" w:id="1">
    <w:p w:rsidR="0073234D" w:rsidRDefault="00732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1F" w:rsidRDefault="001F5F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8E" w:rsidRPr="00EF3123" w:rsidRDefault="00497562" w:rsidP="00EF3123">
    <w:pPr>
      <w:pStyle w:val="Header"/>
    </w:pPr>
    <w:r>
      <w:rPr>
        <w:noProof/>
        <w:lang w:bidi="fa-IR"/>
      </w:rPr>
      <w:pict>
        <v:group id="_x0000_s2093" style="position:absolute;left:0;text-align:left;margin-left:-45pt;margin-top:-15.15pt;width:509.7pt;height:794pt;z-index:251658752" coordorigin="900,320" coordsize="10194,1588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9265;top:320;width:1621;height:1121;mso-wrap-style:none" o:regroupid="2" filled="f" stroked="f">
            <v:textbox style="mso-next-textbox:#_x0000_s2051">
              <w:txbxContent>
                <w:p w:rsidR="00A4548E" w:rsidRDefault="001E1249">
                  <w:r>
                    <w:rPr>
                      <w:noProof/>
                    </w:rPr>
                    <w:drawing>
                      <wp:inline distT="0" distB="0" distL="0" distR="0">
                        <wp:extent cx="826770" cy="620395"/>
                        <wp:effectExtent l="19050" t="0" r="0" b="0"/>
                        <wp:docPr id="1" name="Picture 1" descr="آرم جمهوري اسلام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آرم جمهوري اسلام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620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54" type="#_x0000_t202" style="position:absolute;left:2312;top:788;width:958;height:1759;mso-wrap-style:none" o:regroupid="2" filled="f" stroked="f">
            <v:textbox style="mso-next-textbox:#_x0000_s2054">
              <w:txbxContent>
                <w:p w:rsidR="00A4548E" w:rsidRPr="0043356E" w:rsidRDefault="001E1249" w:rsidP="0043356E">
                  <w:pPr>
                    <w:rPr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5765" cy="1025525"/>
                        <wp:effectExtent l="19050" t="0" r="0" b="0"/>
                        <wp:docPr id="2" name="Picture 2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765" cy="102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roundrect id="_x0000_s2055" style="position:absolute;left:900;top:3055;width:10080;height:13145" arcsize="2676f" o:regroupid="2"/>
          <v:shape id="_x0000_s2059" type="#_x0000_t202" style="position:absolute;left:9545;top:1733;width:1346;height:620;mso-wrap-style:none" o:regroupid="2" filled="f" stroked="f">
            <v:textbox style="mso-next-textbox:#_x0000_s2059">
              <w:txbxContent>
                <w:p w:rsidR="00A4548E" w:rsidRDefault="001E1249">
                  <w:pPr>
                    <w:rPr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2145" cy="302260"/>
                        <wp:effectExtent l="19050" t="0" r="0" b="0"/>
                        <wp:docPr id="3" name="Picture 3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60" type="#_x0000_t202" style="position:absolute;left:9641;top:1328;width:1044;height:607;mso-wrap-style:none" o:regroupid="2" filled="f" stroked="f">
            <v:textbox style="mso-next-textbox:#_x0000_s2060">
              <w:txbxContent>
                <w:p w:rsidR="00A4548E" w:rsidRDefault="001E1249">
                  <w:r>
                    <w:rPr>
                      <w:noProof/>
                    </w:rPr>
                    <w:drawing>
                      <wp:inline distT="0" distB="0" distL="0" distR="0">
                        <wp:extent cx="461010" cy="294005"/>
                        <wp:effectExtent l="19050" t="0" r="0" b="0"/>
                        <wp:docPr id="4" name="Picture 4" descr="untitl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untitl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line id="_x0000_s2063" style="position:absolute" from="1260,14955" to="10800,14955" o:regroupid="2" strokeweight="1pt"/>
          <v:shape id="_x0000_s2069" type="#_x0000_t202" style="position:absolute;left:5615;top:533;width:1258;height:745;mso-wrap-style:none" o:regroupid="2" filled="f" stroked="f">
            <v:textbox style="mso-next-textbox:#_x0000_s2069">
              <w:txbxContent>
                <w:p w:rsidR="00A4548E" w:rsidRDefault="001E1249">
                  <w:r>
                    <w:rPr>
                      <w:noProof/>
                    </w:rPr>
                    <w:drawing>
                      <wp:inline distT="0" distB="0" distL="0" distR="0">
                        <wp:extent cx="596265" cy="381635"/>
                        <wp:effectExtent l="19050" t="0" r="0" b="0"/>
                        <wp:docPr id="5" name="Picture 5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76" type="#_x0000_t202" style="position:absolute;left:9360;top:2203;width:1734;height:895;mso-wrap-style:none" o:regroupid="2" filled="f" stroked="f">
            <v:textbox style="mso-next-textbox:#_x0000_s2076">
              <w:txbxContent>
                <w:p w:rsidR="00A4548E" w:rsidRDefault="001E1249">
                  <w:pPr>
                    <w:rPr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8525" cy="476885"/>
                        <wp:effectExtent l="19050" t="0" r="0" b="0"/>
                        <wp:docPr id="6" name="Picture 6" descr="فرمانداري پاو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فرمانداري پاو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525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roundrect id="_x0000_s2089" style="position:absolute;left:1221;top:14968;width:9579;height:1073" arcsize="10923f" o:regroupid="2" stroked="f">
            <v:fill r:id="rId7" o:title="ق" recolor="t" type="frame"/>
          </v:roundrect>
          <w10:wrap anchorx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1F" w:rsidRDefault="001F5F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90DDC"/>
    <w:multiLevelType w:val="hybridMultilevel"/>
    <w:tmpl w:val="41F4BF74"/>
    <w:lvl w:ilvl="0" w:tplc="C39CB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characterSpacingControl w:val="doNotCompress"/>
  <w:hdrShapeDefaults>
    <o:shapedefaults v:ext="edit" spidmax="13314"/>
    <o:shapelayout v:ext="edit">
      <o:idmap v:ext="edit" data="2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D309A8"/>
    <w:rsid w:val="00006985"/>
    <w:rsid w:val="00007603"/>
    <w:rsid w:val="00011CAB"/>
    <w:rsid w:val="00012586"/>
    <w:rsid w:val="0002408B"/>
    <w:rsid w:val="00041BC6"/>
    <w:rsid w:val="000510A0"/>
    <w:rsid w:val="000532F8"/>
    <w:rsid w:val="00054750"/>
    <w:rsid w:val="000653A0"/>
    <w:rsid w:val="0008079E"/>
    <w:rsid w:val="000A1497"/>
    <w:rsid w:val="000A17E9"/>
    <w:rsid w:val="000B3C05"/>
    <w:rsid w:val="000C4045"/>
    <w:rsid w:val="000C4556"/>
    <w:rsid w:val="001121FD"/>
    <w:rsid w:val="00115A18"/>
    <w:rsid w:val="00126B8F"/>
    <w:rsid w:val="00141F0D"/>
    <w:rsid w:val="00142C48"/>
    <w:rsid w:val="001445B0"/>
    <w:rsid w:val="00147562"/>
    <w:rsid w:val="001554A9"/>
    <w:rsid w:val="00165B11"/>
    <w:rsid w:val="00177796"/>
    <w:rsid w:val="00190FAD"/>
    <w:rsid w:val="00194AFD"/>
    <w:rsid w:val="00197E91"/>
    <w:rsid w:val="001B2A23"/>
    <w:rsid w:val="001B3065"/>
    <w:rsid w:val="001B32B1"/>
    <w:rsid w:val="001C627B"/>
    <w:rsid w:val="001D1C54"/>
    <w:rsid w:val="001E1249"/>
    <w:rsid w:val="001F5F1F"/>
    <w:rsid w:val="00234354"/>
    <w:rsid w:val="00271DDE"/>
    <w:rsid w:val="0027333D"/>
    <w:rsid w:val="002759E9"/>
    <w:rsid w:val="00276763"/>
    <w:rsid w:val="00276D9C"/>
    <w:rsid w:val="002C222C"/>
    <w:rsid w:val="002C3D57"/>
    <w:rsid w:val="002D477C"/>
    <w:rsid w:val="002D7C81"/>
    <w:rsid w:val="002E424A"/>
    <w:rsid w:val="002E6E7F"/>
    <w:rsid w:val="00317723"/>
    <w:rsid w:val="00317A48"/>
    <w:rsid w:val="00321C4E"/>
    <w:rsid w:val="00340E04"/>
    <w:rsid w:val="00353286"/>
    <w:rsid w:val="0035403E"/>
    <w:rsid w:val="00355B42"/>
    <w:rsid w:val="003611B4"/>
    <w:rsid w:val="00380A00"/>
    <w:rsid w:val="003938F7"/>
    <w:rsid w:val="003A4AE0"/>
    <w:rsid w:val="003A5E1E"/>
    <w:rsid w:val="003B3B55"/>
    <w:rsid w:val="003C06A6"/>
    <w:rsid w:val="003C1C2C"/>
    <w:rsid w:val="003C200D"/>
    <w:rsid w:val="003D7A92"/>
    <w:rsid w:val="00404CE6"/>
    <w:rsid w:val="00414982"/>
    <w:rsid w:val="00425B8F"/>
    <w:rsid w:val="00427047"/>
    <w:rsid w:val="0043356E"/>
    <w:rsid w:val="00434E1E"/>
    <w:rsid w:val="00455349"/>
    <w:rsid w:val="00462E1A"/>
    <w:rsid w:val="00467504"/>
    <w:rsid w:val="004742E4"/>
    <w:rsid w:val="00474427"/>
    <w:rsid w:val="00477255"/>
    <w:rsid w:val="00484FE7"/>
    <w:rsid w:val="00497562"/>
    <w:rsid w:val="004A4D7D"/>
    <w:rsid w:val="004A796A"/>
    <w:rsid w:val="004B1E12"/>
    <w:rsid w:val="004C004F"/>
    <w:rsid w:val="004D3546"/>
    <w:rsid w:val="004D4F58"/>
    <w:rsid w:val="004F1F1F"/>
    <w:rsid w:val="00504F12"/>
    <w:rsid w:val="00510A4C"/>
    <w:rsid w:val="00512BE8"/>
    <w:rsid w:val="00527E7A"/>
    <w:rsid w:val="0054085F"/>
    <w:rsid w:val="005411AC"/>
    <w:rsid w:val="0055107D"/>
    <w:rsid w:val="00554842"/>
    <w:rsid w:val="00565E83"/>
    <w:rsid w:val="00572161"/>
    <w:rsid w:val="00575E06"/>
    <w:rsid w:val="00576CFD"/>
    <w:rsid w:val="005804C1"/>
    <w:rsid w:val="00583329"/>
    <w:rsid w:val="00591758"/>
    <w:rsid w:val="005A2FD4"/>
    <w:rsid w:val="005A4F98"/>
    <w:rsid w:val="005B35D3"/>
    <w:rsid w:val="005C3616"/>
    <w:rsid w:val="005C6768"/>
    <w:rsid w:val="005D55D8"/>
    <w:rsid w:val="005E3B62"/>
    <w:rsid w:val="005F3098"/>
    <w:rsid w:val="005F7311"/>
    <w:rsid w:val="006011AE"/>
    <w:rsid w:val="006042C0"/>
    <w:rsid w:val="00604D9E"/>
    <w:rsid w:val="00610C70"/>
    <w:rsid w:val="00620EE0"/>
    <w:rsid w:val="00641C1D"/>
    <w:rsid w:val="00643B39"/>
    <w:rsid w:val="00644E90"/>
    <w:rsid w:val="00646561"/>
    <w:rsid w:val="006467C9"/>
    <w:rsid w:val="00664878"/>
    <w:rsid w:val="00666DB2"/>
    <w:rsid w:val="00667917"/>
    <w:rsid w:val="00672E61"/>
    <w:rsid w:val="006748CC"/>
    <w:rsid w:val="00687460"/>
    <w:rsid w:val="0069136C"/>
    <w:rsid w:val="006B4AFF"/>
    <w:rsid w:val="006E7434"/>
    <w:rsid w:val="00700D2D"/>
    <w:rsid w:val="00706024"/>
    <w:rsid w:val="00706283"/>
    <w:rsid w:val="0070699E"/>
    <w:rsid w:val="00712F22"/>
    <w:rsid w:val="00722B07"/>
    <w:rsid w:val="007271C1"/>
    <w:rsid w:val="0073234D"/>
    <w:rsid w:val="00735AA3"/>
    <w:rsid w:val="00742316"/>
    <w:rsid w:val="007551CA"/>
    <w:rsid w:val="00757AE7"/>
    <w:rsid w:val="007640CF"/>
    <w:rsid w:val="007675B0"/>
    <w:rsid w:val="007713DE"/>
    <w:rsid w:val="00772272"/>
    <w:rsid w:val="007722FD"/>
    <w:rsid w:val="00773C2C"/>
    <w:rsid w:val="007740E9"/>
    <w:rsid w:val="00777D88"/>
    <w:rsid w:val="00785DC6"/>
    <w:rsid w:val="0079017B"/>
    <w:rsid w:val="00793C4A"/>
    <w:rsid w:val="00797BC6"/>
    <w:rsid w:val="007B113E"/>
    <w:rsid w:val="007B1DA0"/>
    <w:rsid w:val="007B4071"/>
    <w:rsid w:val="007B7225"/>
    <w:rsid w:val="007C5706"/>
    <w:rsid w:val="007C6550"/>
    <w:rsid w:val="007D1013"/>
    <w:rsid w:val="007F141A"/>
    <w:rsid w:val="007F4873"/>
    <w:rsid w:val="00806C71"/>
    <w:rsid w:val="00813280"/>
    <w:rsid w:val="00824F53"/>
    <w:rsid w:val="00827761"/>
    <w:rsid w:val="008343C2"/>
    <w:rsid w:val="0083751D"/>
    <w:rsid w:val="008422E7"/>
    <w:rsid w:val="0084347D"/>
    <w:rsid w:val="008533ED"/>
    <w:rsid w:val="00864792"/>
    <w:rsid w:val="0087513A"/>
    <w:rsid w:val="00875B9A"/>
    <w:rsid w:val="00890DEC"/>
    <w:rsid w:val="008B0DBC"/>
    <w:rsid w:val="008C0788"/>
    <w:rsid w:val="008C7A0E"/>
    <w:rsid w:val="008D54B8"/>
    <w:rsid w:val="008F0C6D"/>
    <w:rsid w:val="00905BC0"/>
    <w:rsid w:val="0090786F"/>
    <w:rsid w:val="009205BF"/>
    <w:rsid w:val="009211AA"/>
    <w:rsid w:val="00927FA5"/>
    <w:rsid w:val="00937370"/>
    <w:rsid w:val="0094367C"/>
    <w:rsid w:val="00945867"/>
    <w:rsid w:val="00946291"/>
    <w:rsid w:val="009646C7"/>
    <w:rsid w:val="0097100C"/>
    <w:rsid w:val="00971EEE"/>
    <w:rsid w:val="00975935"/>
    <w:rsid w:val="00981CEE"/>
    <w:rsid w:val="00995D8A"/>
    <w:rsid w:val="009B04F3"/>
    <w:rsid w:val="009B2CE9"/>
    <w:rsid w:val="009C69C8"/>
    <w:rsid w:val="009C7DBA"/>
    <w:rsid w:val="009D42DD"/>
    <w:rsid w:val="009E16C4"/>
    <w:rsid w:val="009E7739"/>
    <w:rsid w:val="009E7C62"/>
    <w:rsid w:val="009F1C7F"/>
    <w:rsid w:val="009F6280"/>
    <w:rsid w:val="00A05CD7"/>
    <w:rsid w:val="00A118EC"/>
    <w:rsid w:val="00A23431"/>
    <w:rsid w:val="00A44870"/>
    <w:rsid w:val="00A4548E"/>
    <w:rsid w:val="00A46C69"/>
    <w:rsid w:val="00A56550"/>
    <w:rsid w:val="00A60C9B"/>
    <w:rsid w:val="00A66B5F"/>
    <w:rsid w:val="00A82928"/>
    <w:rsid w:val="00A91875"/>
    <w:rsid w:val="00A97D4D"/>
    <w:rsid w:val="00AA1AEE"/>
    <w:rsid w:val="00AC0AC0"/>
    <w:rsid w:val="00AD07C7"/>
    <w:rsid w:val="00AD45F7"/>
    <w:rsid w:val="00AD4E0F"/>
    <w:rsid w:val="00AF0A1A"/>
    <w:rsid w:val="00AF1842"/>
    <w:rsid w:val="00AF49AA"/>
    <w:rsid w:val="00B04C82"/>
    <w:rsid w:val="00B1202C"/>
    <w:rsid w:val="00B125F8"/>
    <w:rsid w:val="00B224A3"/>
    <w:rsid w:val="00B43EB9"/>
    <w:rsid w:val="00B73107"/>
    <w:rsid w:val="00B779E1"/>
    <w:rsid w:val="00B84D0E"/>
    <w:rsid w:val="00B8635B"/>
    <w:rsid w:val="00BA220C"/>
    <w:rsid w:val="00BC76BD"/>
    <w:rsid w:val="00BC7F25"/>
    <w:rsid w:val="00BD3019"/>
    <w:rsid w:val="00BE4A19"/>
    <w:rsid w:val="00BE613B"/>
    <w:rsid w:val="00C00944"/>
    <w:rsid w:val="00C05A9B"/>
    <w:rsid w:val="00C06E88"/>
    <w:rsid w:val="00C11DD0"/>
    <w:rsid w:val="00C16F76"/>
    <w:rsid w:val="00C201D0"/>
    <w:rsid w:val="00C25C1F"/>
    <w:rsid w:val="00C3418D"/>
    <w:rsid w:val="00C66E5E"/>
    <w:rsid w:val="00C96074"/>
    <w:rsid w:val="00CA33D3"/>
    <w:rsid w:val="00CA375C"/>
    <w:rsid w:val="00CA7F8D"/>
    <w:rsid w:val="00CB6367"/>
    <w:rsid w:val="00CC5BB1"/>
    <w:rsid w:val="00CD0EC1"/>
    <w:rsid w:val="00CD4407"/>
    <w:rsid w:val="00CE27B6"/>
    <w:rsid w:val="00CE33F9"/>
    <w:rsid w:val="00CF4C83"/>
    <w:rsid w:val="00CF77DB"/>
    <w:rsid w:val="00D05606"/>
    <w:rsid w:val="00D16DD7"/>
    <w:rsid w:val="00D309A8"/>
    <w:rsid w:val="00D3131B"/>
    <w:rsid w:val="00D34FDC"/>
    <w:rsid w:val="00D35AF2"/>
    <w:rsid w:val="00D42429"/>
    <w:rsid w:val="00D55BD8"/>
    <w:rsid w:val="00D60493"/>
    <w:rsid w:val="00D71C3F"/>
    <w:rsid w:val="00D8539A"/>
    <w:rsid w:val="00D8734F"/>
    <w:rsid w:val="00D90EC7"/>
    <w:rsid w:val="00D943B6"/>
    <w:rsid w:val="00D9738A"/>
    <w:rsid w:val="00DA252C"/>
    <w:rsid w:val="00DB141F"/>
    <w:rsid w:val="00DC28B4"/>
    <w:rsid w:val="00DC362F"/>
    <w:rsid w:val="00DC4145"/>
    <w:rsid w:val="00DC755D"/>
    <w:rsid w:val="00DD12F2"/>
    <w:rsid w:val="00DE0703"/>
    <w:rsid w:val="00E078C1"/>
    <w:rsid w:val="00E13887"/>
    <w:rsid w:val="00E138F0"/>
    <w:rsid w:val="00E2483A"/>
    <w:rsid w:val="00E302BE"/>
    <w:rsid w:val="00E30A3F"/>
    <w:rsid w:val="00E460C7"/>
    <w:rsid w:val="00E46870"/>
    <w:rsid w:val="00E51800"/>
    <w:rsid w:val="00E5265A"/>
    <w:rsid w:val="00E61E98"/>
    <w:rsid w:val="00E7687A"/>
    <w:rsid w:val="00E86829"/>
    <w:rsid w:val="00EB48B8"/>
    <w:rsid w:val="00EB56E9"/>
    <w:rsid w:val="00EC3EAF"/>
    <w:rsid w:val="00EC6FD8"/>
    <w:rsid w:val="00EC7E90"/>
    <w:rsid w:val="00ED27EC"/>
    <w:rsid w:val="00ED441F"/>
    <w:rsid w:val="00EF3123"/>
    <w:rsid w:val="00F051D9"/>
    <w:rsid w:val="00F05890"/>
    <w:rsid w:val="00F0649A"/>
    <w:rsid w:val="00F10BA4"/>
    <w:rsid w:val="00F260BC"/>
    <w:rsid w:val="00F26BF0"/>
    <w:rsid w:val="00F26C1C"/>
    <w:rsid w:val="00F5180C"/>
    <w:rsid w:val="00F53E58"/>
    <w:rsid w:val="00F61F11"/>
    <w:rsid w:val="00F8577E"/>
    <w:rsid w:val="00F859F3"/>
    <w:rsid w:val="00F85ABB"/>
    <w:rsid w:val="00F86B7C"/>
    <w:rsid w:val="00F96073"/>
    <w:rsid w:val="00FA5E89"/>
    <w:rsid w:val="00FC7D97"/>
    <w:rsid w:val="00FE0B8C"/>
    <w:rsid w:val="00FF1912"/>
    <w:rsid w:val="00FF1E42"/>
    <w:rsid w:val="00FF2CDF"/>
    <w:rsid w:val="00F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07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31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31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56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550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F5F1F"/>
    <w:pPr>
      <w:ind w:left="720"/>
      <w:contextualSpacing/>
    </w:pPr>
  </w:style>
  <w:style w:type="table" w:styleId="TableGrid">
    <w:name w:val="Table Grid"/>
    <w:basedOn w:val="TableNormal"/>
    <w:uiPriority w:val="59"/>
    <w:rsid w:val="001F5F1F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F5F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1\AppData\Roaming\EOrg\3116\newFileName63813094874466837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newFileName638130948744668373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</dc:creator>
  <cp:lastModifiedBy>IT1</cp:lastModifiedBy>
  <cp:revision>2</cp:revision>
  <dcterms:created xsi:type="dcterms:W3CDTF">2023-03-01T06:32:00Z</dcterms:created>
  <dcterms:modified xsi:type="dcterms:W3CDTF">2023-03-01T06:32:00Z</dcterms:modified>
</cp:coreProperties>
</file>