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A8" w:rsidRPr="001507A4" w:rsidRDefault="00FD18A8" w:rsidP="00EE4948">
      <w:pPr>
        <w:spacing w:line="276" w:lineRule="auto"/>
        <w:jc w:val="center"/>
        <w:rPr>
          <w:rFonts w:ascii="Tahoma" w:hAnsi="Tahoma" w:cs="B Titr"/>
          <w:b/>
          <w:bCs/>
          <w:rtl/>
          <w:lang w:bidi="fa-IR"/>
        </w:rPr>
      </w:pPr>
      <w:r w:rsidRPr="001507A4">
        <w:rPr>
          <w:rFonts w:ascii="Tahoma" w:hAnsi="Tahoma" w:cs="B Titr" w:hint="cs"/>
          <w:b/>
          <w:bCs/>
          <w:rtl/>
          <w:lang w:bidi="fa-IR"/>
        </w:rPr>
        <w:t>فر</w:t>
      </w:r>
      <w:r w:rsidR="00EE4948" w:rsidRPr="001507A4">
        <w:rPr>
          <w:rFonts w:ascii="Tahoma" w:hAnsi="Tahoma" w:cs="B Titr" w:hint="cs"/>
          <w:b/>
          <w:bCs/>
          <w:rtl/>
          <w:lang w:bidi="fa-IR"/>
        </w:rPr>
        <w:t xml:space="preserve">م </w:t>
      </w:r>
      <w:r w:rsidR="00422D20">
        <w:rPr>
          <w:rFonts w:ascii="Tahoma" w:hAnsi="Tahoma" w:cs="B Titr" w:hint="cs"/>
          <w:b/>
          <w:bCs/>
          <w:rtl/>
          <w:lang w:bidi="fa-IR"/>
        </w:rPr>
        <w:t xml:space="preserve">طرح خواسته و </w:t>
      </w:r>
      <w:r w:rsidRPr="001507A4">
        <w:rPr>
          <w:rFonts w:ascii="Tahoma" w:hAnsi="Tahoma" w:cs="B Titr" w:hint="cs"/>
          <w:b/>
          <w:bCs/>
          <w:rtl/>
          <w:lang w:bidi="fa-IR"/>
        </w:rPr>
        <w:t xml:space="preserve">درخواست ملاقات با فرماندار </w:t>
      </w:r>
    </w:p>
    <w:p w:rsidR="00FD18A8" w:rsidRDefault="00FD18A8" w:rsidP="00FD18A8">
      <w:pPr>
        <w:spacing w:line="276" w:lineRule="auto"/>
        <w:jc w:val="center"/>
        <w:rPr>
          <w:rFonts w:ascii="Tahoma" w:hAnsi="Tahoma" w:cs="Tahoma"/>
          <w:b/>
          <w:bCs/>
          <w:rtl/>
          <w:lang w:bidi="fa-IR"/>
        </w:rPr>
      </w:pPr>
    </w:p>
    <w:tbl>
      <w:tblPr>
        <w:tblStyle w:val="LightGrid-Accent3"/>
        <w:tblpPr w:leftFromText="180" w:rightFromText="180" w:vertAnchor="text" w:horzAnchor="margin" w:tblpY="400"/>
        <w:bidiVisual/>
        <w:tblW w:w="0" w:type="auto"/>
        <w:tblLook w:val="04A0"/>
      </w:tblPr>
      <w:tblGrid>
        <w:gridCol w:w="10260"/>
      </w:tblGrid>
      <w:tr w:rsidR="00EE4948" w:rsidTr="00EE4948">
        <w:trPr>
          <w:cnfStyle w:val="100000000000"/>
          <w:trHeight w:val="312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>طرح موضوع ودرخواست :</w:t>
            </w: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</w:tc>
      </w:tr>
      <w:tr w:rsidR="00EE4948" w:rsidTr="00EE4948">
        <w:trPr>
          <w:cnfStyle w:val="000000100000"/>
          <w:trHeight w:val="54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دستور فرماندار      :             </w:t>
            </w: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1507A4" w:rsidRDefault="001507A4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</w:tc>
      </w:tr>
      <w:tr w:rsidR="00EE4948" w:rsidTr="00EE4948">
        <w:trPr>
          <w:cnfStyle w:val="000000010000"/>
          <w:trHeight w:val="54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پیوست :  دارد                                                                 ندارد </w:t>
            </w:r>
          </w:p>
        </w:tc>
      </w:tr>
      <w:tr w:rsidR="00EE4948" w:rsidTr="00EE4948">
        <w:trPr>
          <w:cnfStyle w:val="000000100000"/>
          <w:trHeight w:val="54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>شماره ثبت دبیرخانه :                                                                   تاریخ :</w:t>
            </w: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</w:tc>
      </w:tr>
      <w:tr w:rsidR="00EE4948" w:rsidTr="00EE4948">
        <w:trPr>
          <w:cnfStyle w:val="000000010000"/>
          <w:trHeight w:val="54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شماره                                    تاریخ                                  مکاتبه </w:t>
            </w: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</w:tc>
      </w:tr>
      <w:tr w:rsidR="00EE4948" w:rsidTr="00EE4948">
        <w:trPr>
          <w:cnfStyle w:val="000000100000"/>
          <w:trHeight w:val="54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دستگاه ذیربط : </w:t>
            </w:r>
          </w:p>
        </w:tc>
      </w:tr>
      <w:tr w:rsidR="00EE4948" w:rsidTr="00EE4948">
        <w:trPr>
          <w:cnfStyle w:val="000000010000"/>
          <w:trHeight w:val="540"/>
        </w:trPr>
        <w:tc>
          <w:tcPr>
            <w:cnfStyle w:val="001000000000"/>
            <w:tcW w:w="10260" w:type="dxa"/>
          </w:tcPr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>اعلام نظر درخصوص نتیجه پیگیری درخواست :</w:t>
            </w: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                                          امضاء</w:t>
            </w:r>
          </w:p>
          <w:p w:rsidR="00EE4948" w:rsidRDefault="00EE4948" w:rsidP="00EE4948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</w:p>
        </w:tc>
      </w:tr>
    </w:tbl>
    <w:p w:rsidR="00FD18A8" w:rsidRPr="001507A4" w:rsidRDefault="00FD18A8" w:rsidP="00EE4948">
      <w:pPr>
        <w:spacing w:line="276" w:lineRule="auto"/>
        <w:jc w:val="center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نام ونام خانوادگی :      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</w:t>
      </w: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شماره تماس :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       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</w:t>
      </w: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تاریخ :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</w:t>
      </w: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شماره ملی</w:t>
      </w:r>
    </w:p>
    <w:p w:rsidR="00B47DA1" w:rsidRPr="001507A4" w:rsidRDefault="00FD18A8" w:rsidP="001507A4">
      <w:pPr>
        <w:spacing w:line="276" w:lineRule="auto"/>
        <w:rPr>
          <w:rFonts w:ascii="Tahoma" w:hAnsi="Tahoma" w:cs="B Titr"/>
          <w:b/>
          <w:bCs/>
          <w:rtl/>
          <w:lang w:bidi="fa-IR"/>
        </w:rPr>
      </w:pPr>
      <w:r w:rsidRPr="001507A4">
        <w:rPr>
          <w:rFonts w:ascii="Tahoma" w:hAnsi="Tahoma" w:cs="B Titr" w:hint="cs"/>
          <w:b/>
          <w:bCs/>
          <w:rtl/>
          <w:lang w:bidi="fa-IR"/>
        </w:rPr>
        <w:lastRenderedPageBreak/>
        <w:t xml:space="preserve">        </w:t>
      </w:r>
      <w:r w:rsidR="001507A4">
        <w:rPr>
          <w:rFonts w:ascii="Tahoma" w:hAnsi="Tahoma" w:cs="B Titr" w:hint="cs"/>
          <w:b/>
          <w:bCs/>
          <w:rtl/>
          <w:lang w:bidi="fa-IR"/>
        </w:rPr>
        <w:t xml:space="preserve">                                               </w:t>
      </w:r>
      <w:r w:rsidR="00B47DA1" w:rsidRPr="001507A4">
        <w:rPr>
          <w:rFonts w:ascii="Tahoma" w:hAnsi="Tahoma" w:cs="B Titr" w:hint="cs"/>
          <w:b/>
          <w:bCs/>
          <w:rtl/>
          <w:lang w:bidi="fa-IR"/>
        </w:rPr>
        <w:t xml:space="preserve">فرم </w:t>
      </w:r>
      <w:r w:rsidR="00B47DA1" w:rsidRPr="001507A4">
        <w:rPr>
          <w:rFonts w:ascii="Tahoma" w:hAnsi="Tahoma" w:cs="Tahoma"/>
          <w:b/>
          <w:bCs/>
          <w:rtl/>
          <w:lang w:bidi="fa-IR"/>
        </w:rPr>
        <w:t>–</w:t>
      </w:r>
      <w:r w:rsidR="00B47DA1" w:rsidRPr="001507A4">
        <w:rPr>
          <w:rFonts w:ascii="Tahoma" w:hAnsi="Tahoma" w:cs="B Titr" w:hint="cs"/>
          <w:b/>
          <w:bCs/>
          <w:rtl/>
          <w:lang w:bidi="fa-IR"/>
        </w:rPr>
        <w:t xml:space="preserve"> 128(7-71) سازمان مدیریت وبرنامه ریزی</w:t>
      </w:r>
    </w:p>
    <w:p w:rsidR="00B47DA1" w:rsidRPr="001507A4" w:rsidRDefault="00B47DA1" w:rsidP="00B47DA1">
      <w:pPr>
        <w:spacing w:line="276" w:lineRule="auto"/>
        <w:jc w:val="center"/>
        <w:rPr>
          <w:rFonts w:ascii="Tahoma" w:hAnsi="Tahoma" w:cs="B Titr"/>
          <w:b/>
          <w:bCs/>
          <w:rtl/>
          <w:lang w:bidi="fa-IR"/>
        </w:rPr>
      </w:pPr>
      <w:r w:rsidRPr="001507A4">
        <w:rPr>
          <w:rFonts w:ascii="Tahoma" w:hAnsi="Tahoma" w:cs="B Titr" w:hint="cs"/>
          <w:b/>
          <w:bCs/>
          <w:rtl/>
          <w:lang w:bidi="fa-IR"/>
        </w:rPr>
        <w:t>فرم نظر سنجی از ارباب رجوع ( موضوع ماده 8 طرح تکریم ارباب رجوع )</w:t>
      </w:r>
    </w:p>
    <w:p w:rsidR="00B47DA1" w:rsidRPr="001507A4" w:rsidRDefault="00B47DA1" w:rsidP="00B47DA1">
      <w:pPr>
        <w:spacing w:line="276" w:lineRule="auto"/>
        <w:rPr>
          <w:rFonts w:ascii="Tahoma" w:hAnsi="Tahoma" w:cs="B Titr"/>
          <w:b/>
          <w:bCs/>
          <w:rtl/>
          <w:lang w:bidi="fa-IR"/>
        </w:rPr>
      </w:pPr>
      <w:r w:rsidRPr="001507A4">
        <w:rPr>
          <w:rFonts w:ascii="Tahoma" w:hAnsi="Tahoma" w:cs="B Titr" w:hint="cs"/>
          <w:b/>
          <w:bCs/>
          <w:rtl/>
          <w:lang w:bidi="fa-IR"/>
        </w:rPr>
        <w:t xml:space="preserve">           نام دستگاه :                                                              تاریخ مراجعه :</w:t>
      </w:r>
    </w:p>
    <w:p w:rsidR="00B47DA1" w:rsidRDefault="00B47DA1" w:rsidP="00B47DA1">
      <w:pPr>
        <w:spacing w:line="276" w:lineRule="auto"/>
        <w:jc w:val="center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 xml:space="preserve">-------------------------------------------------------------------------    </w:t>
      </w:r>
    </w:p>
    <w:p w:rsidR="00B47DA1" w:rsidRDefault="00B47DA1" w:rsidP="00B47DA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آیا اطلاع رسانی وراهنمایی لازم به صورت شفاف ودقیق برای انجام خدمات مورد درخواست شما ارائه شده است ؟</w:t>
      </w:r>
    </w:p>
    <w:p w:rsidR="00B47DA1" w:rsidRDefault="00CB02E4" w:rsidP="00B47DA1">
      <w:pPr>
        <w:spacing w:line="276" w:lineRule="auto"/>
        <w:jc w:val="both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/>
          <w:b/>
          <w:bCs/>
          <w:noProof/>
          <w:rtl/>
        </w:rPr>
        <w:pict>
          <v:roundrect id="Rounded Rectangle 23" o:spid="_x0000_s1026" style="position:absolute;left:0;text-align:left;margin-left:199.5pt;margin-top:2.65pt;width:18pt;height:13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" fillcolor="window" strokecolor="#f79646" strokeweight="2pt"/>
        </w:pict>
      </w:r>
      <w:r>
        <w:rPr>
          <w:rFonts w:ascii="Tahoma" w:hAnsi="Tahoma" w:cs="Tahoma"/>
          <w:b/>
          <w:bCs/>
          <w:noProof/>
          <w:rtl/>
        </w:rPr>
        <w:pict>
          <v:roundrect id="Rounded Rectangle 24" o:spid="_x0000_s1034" style="position:absolute;left:0;text-align:left;margin-left:74.45pt;margin-top:2.65pt;width:18pt;height:13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" fillcolor="window" strokecolor="#f79646" strokeweight="2pt"/>
        </w:pict>
      </w:r>
      <w:r>
        <w:rPr>
          <w:rFonts w:ascii="Tahoma" w:hAnsi="Tahoma" w:cs="Tahoma"/>
          <w:b/>
          <w:bCs/>
          <w:noProof/>
          <w:rtl/>
        </w:rPr>
        <w:pict>
          <v:roundrect id="Rounded Rectangle 22" o:spid="_x0000_s1033" style="position:absolute;left:0;text-align:left;margin-left:411pt;margin-top:7.15pt;width:18pt;height:1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" fillcolor="white [3201]" strokecolor="#f79646 [3209]" strokeweight="2pt"/>
        </w:pict>
      </w:r>
      <w:r w:rsidR="001F4373">
        <w:rPr>
          <w:rFonts w:ascii="Tahoma" w:hAnsi="Tahoma" w:cs="Tahoma" w:hint="cs"/>
          <w:b/>
          <w:bCs/>
          <w:rtl/>
          <w:lang w:bidi="fa-IR"/>
        </w:rPr>
        <w:t xml:space="preserve">         </w:t>
      </w:r>
      <w:r w:rsidR="00B47DA1">
        <w:rPr>
          <w:rFonts w:ascii="Tahoma" w:hAnsi="Tahoma" w:cs="Tahoma" w:hint="cs"/>
          <w:b/>
          <w:bCs/>
          <w:rtl/>
          <w:lang w:bidi="fa-IR"/>
        </w:rPr>
        <w:t xml:space="preserve">   بلی                                            تا حدودی                                   خیر </w:t>
      </w:r>
    </w:p>
    <w:p w:rsidR="00B47DA1" w:rsidRPr="00B47DA1" w:rsidRDefault="00B47DA1" w:rsidP="00B47DA1">
      <w:pPr>
        <w:spacing w:line="276" w:lineRule="auto"/>
        <w:jc w:val="both"/>
        <w:rPr>
          <w:rFonts w:ascii="Tahoma" w:hAnsi="Tahoma" w:cs="Tahoma"/>
          <w:b/>
          <w:bCs/>
          <w:lang w:bidi="fa-IR"/>
        </w:rPr>
      </w:pPr>
    </w:p>
    <w:p w:rsidR="00B47DA1" w:rsidRDefault="003F309D" w:rsidP="00B47DA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نحوه برخورد کارکنان با شما چگونه بوده است ؟</w:t>
      </w:r>
    </w:p>
    <w:p w:rsidR="003F309D" w:rsidRDefault="003F309D" w:rsidP="003F309D">
      <w:pPr>
        <w:pStyle w:val="ListParagraph"/>
        <w:spacing w:line="276" w:lineRule="auto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Pr="00B47DA1" w:rsidRDefault="00CB02E4" w:rsidP="001F4373">
      <w:pPr>
        <w:pStyle w:val="ListParagraph"/>
        <w:spacing w:line="276" w:lineRule="auto"/>
        <w:jc w:val="both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/>
          <w:b/>
          <w:bCs/>
          <w:noProof/>
          <w:rtl/>
        </w:rPr>
        <w:pict>
          <v:roundrect id="Rounded Rectangle 25" o:spid="_x0000_s1032" style="position:absolute;left:0;text-align:left;margin-left:371.5pt;margin-top:1.5pt;width:18pt;height:13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" fillcolor="window" strokecolor="#f79646" strokeweight="2pt"/>
        </w:pict>
      </w:r>
      <w:r>
        <w:rPr>
          <w:rFonts w:ascii="Tahoma" w:hAnsi="Tahoma" w:cs="Tahoma"/>
          <w:b/>
          <w:bCs/>
          <w:noProof/>
          <w:rtl/>
        </w:rPr>
        <w:pict>
          <v:roundrect id="Rounded Rectangle 26" o:spid="_x0000_s1031" style="position:absolute;left:0;text-align:left;margin-left:236.5pt;margin-top:1.5pt;width:18pt;height:13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" fillcolor="window" strokecolor="#f79646" strokeweight="2pt"/>
        </w:pict>
      </w:r>
      <w:r>
        <w:rPr>
          <w:rFonts w:ascii="Tahoma" w:hAnsi="Tahoma" w:cs="Tahoma"/>
          <w:b/>
          <w:bCs/>
          <w:noProof/>
          <w:rtl/>
        </w:rPr>
        <w:pict>
          <v:roundrect id="Rounded Rectangle 27" o:spid="_x0000_s1030" style="position:absolute;left:0;text-align:left;margin-left:94pt;margin-top:1.5pt;width:18pt;height:13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" fillcolor="window" strokecolor="#f79646" strokeweight="2pt"/>
        </w:pict>
      </w:r>
      <w:r>
        <w:rPr>
          <w:rFonts w:ascii="Tahoma" w:hAnsi="Tahoma" w:cs="Tahoma"/>
          <w:b/>
          <w:bCs/>
          <w:noProof/>
          <w:rtl/>
        </w:rPr>
        <w:pict>
          <v:roundrect id="Rounded Rectangle 28" o:spid="_x0000_s1029" style="position:absolute;left:0;text-align:left;margin-left:5pt;margin-top:1.5pt;width:18pt;height:13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" fillcolor="window" strokecolor="#f79646" strokeweight="2pt"/>
        </w:pict>
      </w:r>
      <w:r w:rsidR="003F309D">
        <w:rPr>
          <w:rFonts w:ascii="Tahoma" w:hAnsi="Tahoma" w:cs="Tahoma" w:hint="cs"/>
          <w:b/>
          <w:bCs/>
          <w:rtl/>
          <w:lang w:bidi="fa-IR"/>
        </w:rPr>
        <w:t>بسیار خوب                                 خوب                             متوسط                     بد</w:t>
      </w:r>
    </w:p>
    <w:p w:rsidR="00B47DA1" w:rsidRDefault="00B47DA1" w:rsidP="00B47DA1">
      <w:pPr>
        <w:spacing w:line="276" w:lineRule="auto"/>
        <w:jc w:val="both"/>
        <w:rPr>
          <w:rFonts w:ascii="Tahoma" w:hAnsi="Tahoma" w:cs="Tahoma"/>
          <w:b/>
          <w:bCs/>
          <w:rtl/>
          <w:lang w:bidi="fa-IR"/>
        </w:rPr>
      </w:pPr>
    </w:p>
    <w:p w:rsidR="00B47DA1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 xml:space="preserve">نام فرد یا افرادی که مناسبترین برخورد را با شما داشته اند مرقوم فرمایید . 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...............................................................................................................................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نام فرد یا افرادی که برخورد نامناسبی را باشما داشته اند مرقوم فرمایید.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..............................................................................................................................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CB02E4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/>
          <w:b/>
          <w:bCs/>
          <w:noProof/>
        </w:rPr>
        <w:pict>
          <v:roundrect id="Rounded Rectangle 30" o:spid="_x0000_s1028" style="position:absolute;left:0;text-align:left;margin-left:14.5pt;margin-top:-.05pt;width:18pt;height:13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" fillcolor="window" strokecolor="#f79646" strokeweight="2pt"/>
        </w:pict>
      </w:r>
      <w:r>
        <w:rPr>
          <w:rFonts w:ascii="Tahoma" w:hAnsi="Tahoma" w:cs="Tahoma"/>
          <w:b/>
          <w:bCs/>
          <w:noProof/>
        </w:rPr>
        <w:pict>
          <v:roundrect id="Rounded Rectangle 29" o:spid="_x0000_s1027" style="position:absolute;left:0;text-align:left;margin-left:102.5pt;margin-top:-.05pt;width:18pt;height:13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" fillcolor="window" strokecolor="#f79646" strokeweight="2pt"/>
        </w:pict>
      </w:r>
      <w:r w:rsidR="003F309D">
        <w:rPr>
          <w:rFonts w:ascii="Tahoma" w:hAnsi="Tahoma" w:cs="Tahoma" w:hint="cs"/>
          <w:b/>
          <w:bCs/>
          <w:rtl/>
          <w:lang w:bidi="fa-IR"/>
        </w:rPr>
        <w:t>آیا خدمت مورد نظر شما در موعد مقرر انجام شده است ؟    بله                   خیر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bidi="fa-IR"/>
        </w:rPr>
      </w:pPr>
      <w:r w:rsidRPr="003F309D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چنانچه درخواست خلاف مقررات از شما شده است ،( لطفا آن را بنویسید باذکر مورد نظر)</w:t>
      </w:r>
    </w:p>
    <w:p w:rsidR="003F309D" w:rsidRDefault="003F309D" w:rsidP="003F309D">
      <w:pPr>
        <w:pStyle w:val="ListParagraph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..............................................................................................................................</w:t>
      </w:r>
    </w:p>
    <w:p w:rsidR="003F309D" w:rsidRDefault="003F309D" w:rsidP="003F309D">
      <w:pPr>
        <w:pStyle w:val="ListParagraph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3F309D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bidi="fa-IR"/>
        </w:rPr>
      </w:pPr>
      <w:r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لطفا نظرات وپیشنهادات خود را برای اصلاح امور بنویسید؟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  <w:r w:rsidRPr="003F309D">
        <w:rPr>
          <w:rFonts w:ascii="Tahoma" w:hAnsi="Tahoma" w:cs="Tahoma" w:hint="cs"/>
          <w:b/>
          <w:bCs/>
          <w:rtl/>
          <w:lang w:bidi="fa-IR"/>
        </w:rPr>
        <w:t>.............................................................................................................................</w:t>
      </w:r>
      <w:r>
        <w:rPr>
          <w:rFonts w:ascii="Tahoma" w:hAnsi="Tahoma" w:cs="Tahoma" w:hint="cs"/>
          <w:b/>
          <w:bCs/>
          <w:rtl/>
          <w:lang w:bidi="fa-IR"/>
        </w:rPr>
        <w:t xml:space="preserve">  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..............................................................................................................................</w:t>
      </w:r>
    </w:p>
    <w:p w:rsidR="003F309D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rtl/>
          <w:lang w:bidi="fa-IR"/>
        </w:rPr>
      </w:pPr>
      <w:r w:rsidRPr="001507A4">
        <w:rPr>
          <w:rFonts w:ascii="Tahoma" w:hAnsi="Tahoma" w:cs="B Titr" w:hint="cs"/>
          <w:b/>
          <w:bCs/>
          <w:rtl/>
          <w:lang w:bidi="fa-IR"/>
        </w:rPr>
        <w:t xml:space="preserve">نام ونام خانوادگی                                  شماره تماس                          </w:t>
      </w:r>
      <w:r w:rsidR="001507A4">
        <w:rPr>
          <w:rFonts w:ascii="Tahoma" w:hAnsi="Tahoma" w:cs="B Titr" w:hint="cs"/>
          <w:b/>
          <w:bCs/>
          <w:rtl/>
          <w:lang w:bidi="fa-IR"/>
        </w:rPr>
        <w:t xml:space="preserve">                                             </w:t>
      </w:r>
      <w:r w:rsidRPr="001507A4">
        <w:rPr>
          <w:rFonts w:ascii="Tahoma" w:hAnsi="Tahoma" w:cs="B Titr" w:hint="cs"/>
          <w:b/>
          <w:bCs/>
          <w:rtl/>
          <w:lang w:bidi="fa-IR"/>
        </w:rPr>
        <w:t xml:space="preserve">           امضاء</w:t>
      </w:r>
    </w:p>
    <w:p w:rsidR="00D37C21" w:rsidRPr="001507A4" w:rsidRDefault="00D26E73" w:rsidP="001507A4">
      <w:pPr>
        <w:spacing w:line="276" w:lineRule="auto"/>
        <w:jc w:val="both"/>
        <w:rPr>
          <w:rFonts w:ascii="Tahoma" w:hAnsi="Tahoma" w:cs="B Titr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                  </w:t>
      </w:r>
      <w:r w:rsidR="003F309D" w:rsidRPr="001507A4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........................................                      ............................... </w:t>
      </w:r>
    </w:p>
    <w:p w:rsidR="00393F71" w:rsidRPr="00393F71" w:rsidRDefault="00F67EC9" w:rsidP="00596DF9">
      <w:pPr>
        <w:spacing w:line="276" w:lineRule="auto"/>
        <w:jc w:val="both"/>
        <w:rPr>
          <w:rFonts w:ascii="Calibri" w:hAnsi="Calibri" w:cs="B Nazanin"/>
          <w:b/>
          <w:bCs/>
          <w:color w:val="000000"/>
          <w:sz w:val="28"/>
          <w:szCs w:val="28"/>
        </w:rPr>
      </w:pPr>
      <w:r w:rsidRPr="007C15E9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</w:t>
      </w:r>
      <w:r w:rsidR="007C15E9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</w:t>
      </w:r>
      <w:r w:rsidRPr="007C15E9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 </w:t>
      </w:r>
      <w:r w:rsidR="003F309D" w:rsidRPr="007C15E9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 </w:t>
      </w:r>
    </w:p>
    <w:sectPr w:rsidR="00393F71" w:rsidRPr="00393F71" w:rsidSect="00CA6649">
      <w:headerReference w:type="default" r:id="rId8"/>
      <w:footerReference w:type="default" r:id="rId9"/>
      <w:pgSz w:w="11906" w:h="16838" w:code="9"/>
      <w:pgMar w:top="3415" w:right="566" w:bottom="851" w:left="900" w:header="540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3B" w:rsidRDefault="00B7633B">
      <w:r>
        <w:separator/>
      </w:r>
    </w:p>
  </w:endnote>
  <w:endnote w:type="continuationSeparator" w:id="0">
    <w:p w:rsidR="00B7633B" w:rsidRDefault="00B76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8F" w:rsidRDefault="006826DE" w:rsidP="008F0194">
    <w:pPr>
      <w:pStyle w:val="Footer"/>
      <w:jc w:val="center"/>
    </w:pPr>
    <w:r>
      <w:rPr>
        <w:noProof/>
      </w:rPr>
      <w:drawing>
        <wp:inline distT="0" distB="0" distL="0" distR="0">
          <wp:extent cx="5105400" cy="409575"/>
          <wp:effectExtent l="19050" t="0" r="0" b="0"/>
          <wp:docPr id="7" name="Picture 7" descr="untitled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titled1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02E4">
      <w:rPr>
        <w:noProof/>
      </w:rPr>
      <w:pict>
        <v:line id="Line 15" o:spid="_x0000_s4097" style="position:absolute;left:0;text-align:left;z-index:251656704;visibility:visible;mso-position-horizontal-relative:text;mso-position-vertical-relative:text" from="14.6pt,-.9pt" to="491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0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3B" w:rsidRDefault="00B7633B">
      <w:r>
        <w:separator/>
      </w:r>
    </w:p>
  </w:footnote>
  <w:footnote w:type="continuationSeparator" w:id="0">
    <w:p w:rsidR="00B7633B" w:rsidRDefault="00B76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43" w:rsidRDefault="00CB02E4" w:rsidP="00B26343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5" type="#_x0000_t202" style="position:absolute;left:0;text-align:left;margin-left:43.6pt;margin-top:3.95pt;width:48.95pt;height:87.45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" filled="f" stroked="f">
          <v:textbox style="mso-fit-shape-to-text:t">
            <w:txbxContent>
              <w:p w:rsidR="005D388F" w:rsidRPr="0043356E" w:rsidRDefault="006826DE" w:rsidP="0043356E">
                <w:pPr>
                  <w:rPr>
                    <w:rtl/>
                    <w:lang w:bidi="fa-IR"/>
                  </w:rPr>
                </w:pPr>
                <w:r>
                  <w:rPr>
                    <w:rFonts w:hint="cs"/>
                    <w:noProof/>
                  </w:rPr>
                  <w:drawing>
                    <wp:inline distT="0" distB="0" distL="0" distR="0">
                      <wp:extent cx="409575" cy="1019175"/>
                      <wp:effectExtent l="19050" t="0" r="9525" b="0"/>
                      <wp:docPr id="1" name="Picture 1" descr="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1" o:spid="_x0000_s4104" type="#_x0000_t202" style="position:absolute;left:0;text-align:left;margin-left:226.75pt;margin-top:-8.8pt;width:62.45pt;height:37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" filled="f" stroked="f">
          <v:textbox style="mso-fit-shape-to-text:t">
            <w:txbxContent>
              <w:p w:rsidR="005D388F" w:rsidRDefault="006826DE">
                <w:r>
                  <w:rPr>
                    <w:noProof/>
                  </w:rPr>
                  <w:drawing>
                    <wp:inline distT="0" distB="0" distL="0" distR="0">
                      <wp:extent cx="590550" cy="381000"/>
                      <wp:effectExtent l="19050" t="0" r="0" b="0"/>
                      <wp:docPr id="2" name="Picture 2" descr="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group id="Group 27" o:spid="_x0000_s4099" style="position:absolute;left:0;text-align:left;margin-left:437.6pt;margin-top:-19.45pt;width:89.7pt;height:135.4pt;z-index:251658752" coordorigin="8862,151" coordsize="1794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">
          <v:shape id="Text Box 3" o:spid="_x0000_s4103" type="#_x0000_t202" style="position:absolute;left:8898;top:151;width:1639;height:11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<v:textbox style="mso-fit-shape-to-text:t">
              <w:txbxContent>
                <w:p w:rsidR="005D388F" w:rsidRDefault="006826DE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8675" cy="619125"/>
                        <wp:effectExtent l="19050" t="0" r="9525" b="0"/>
                        <wp:docPr id="3" name="Picture 3" descr="آرم جمهوري اسلام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آرم جمهوري اسلام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1" o:spid="_x0000_s4102" type="#_x0000_t202" style="position:absolute;left:9112;top:1564;width:1369;height:6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<v:textbox style="mso-fit-shape-to-text:t">
              <w:txbxContent>
                <w:p w:rsidR="005D388F" w:rsidRDefault="006826DE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657225" cy="304800"/>
                        <wp:effectExtent l="19050" t="0" r="9525" b="0"/>
                        <wp:docPr id="4" name="Picture 4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2" o:spid="_x0000_s4101" type="#_x0000_t202" style="position:absolute;left:9274;top:1159;width:1039;height: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<v:textbox style="mso-fit-shape-to-text:t">
              <w:txbxContent>
                <w:p w:rsidR="005D388F" w:rsidRDefault="006826DE">
                  <w:r>
                    <w:rPr>
                      <w:noProof/>
                    </w:rPr>
                    <w:drawing>
                      <wp:inline distT="0" distB="0" distL="0" distR="0">
                        <wp:extent cx="447675" cy="257175"/>
                        <wp:effectExtent l="19050" t="0" r="9525" b="0"/>
                        <wp:docPr id="5" name="Picture 5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4100" type="#_x0000_t75" alt="Untitled-2" style="position:absolute;left:8862;top:2085;width:1794;height:7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q+DXDAAAA2wAAAA8AAABkcnMvZG93bnJldi54bWxET0trAjEQvhf6H8II3mrWIlJWo2jBIkIP&#10;XQvV27iZfehmsiTRXfvrm0Kht/n4njNf9qYRN3K+tqxgPEpAEOdW11wq+Nxvnl5A+ICssbFMCu7k&#10;Ybl4fJhjqm3HH3TLQiliCPsUFVQhtKmUPq/IoB/ZljhyhXUGQ4SulNphF8NNI5+TZCoN1hwbKmzp&#10;taL8kl2Ngi83/S7Wb4fufD/tNvvJuzTHrFBqOOhXMxCB+vAv/nNvdZw/gd9f4gF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r4NcMAAADbAAAADwAAAAAAAAAAAAAAAACf&#10;AgAAZHJzL2Rvd25yZXYueG1sUEsFBgAAAAAEAAQA9wAAAI8DAAAAAA==&#10;">
            <v:imagedata r:id="rId6" o:title="Untitled-2"/>
          </v:shape>
        </v:group>
      </w:pict>
    </w:r>
    <w:r>
      <w:rPr>
        <w:noProof/>
      </w:rPr>
      <w:pict>
        <v:roundrect id="AutoShape 7" o:spid="_x0000_s4098" style="position:absolute;left:0;text-align:left;margin-left:-27pt;margin-top:125.75pt;width:558pt;height:674.45pt;z-index:-251660800;visibility:visible" arcsize="2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" strokeweight="1pt"/>
      </w:pict>
    </w:r>
    <w:r w:rsidR="00BA0A76">
      <w:rPr>
        <w:rFonts w:hint="cs"/>
        <w:rtl/>
      </w:rPr>
      <w:t xml:space="preserve">ر </w:t>
    </w:r>
    <w:r w:rsidR="00B26343">
      <w:tab/>
    </w:r>
    <w:r w:rsidR="00B26343">
      <w:tab/>
    </w:r>
    <w:r w:rsidR="00B26343">
      <w:tab/>
    </w:r>
    <w:r w:rsidR="00B26343">
      <w:tab/>
    </w:r>
    <w:r w:rsidR="00B26343">
      <w:tab/>
    </w:r>
    <w:r w:rsidR="00B26343">
      <w:tab/>
    </w:r>
  </w:p>
  <w:p w:rsidR="00B26343" w:rsidRDefault="00B26343" w:rsidP="00B26343">
    <w:pPr>
      <w:pStyle w:val="Header"/>
    </w:pPr>
  </w:p>
  <w:p w:rsidR="00647EF8" w:rsidRDefault="00773E1C" w:rsidP="00F3319E">
    <w:pPr>
      <w:pStyle w:val="Header"/>
      <w:tabs>
        <w:tab w:val="clear" w:pos="8306"/>
        <w:tab w:val="left" w:pos="2880"/>
        <w:tab w:val="center" w:pos="5220"/>
      </w:tabs>
      <w:rPr>
        <w:rtl/>
        <w:lang w:bidi="fa-IR"/>
      </w:rPr>
    </w:pPr>
    <w:r>
      <w:rPr>
        <w:lang w:bidi="fa-IR"/>
      </w:rPr>
      <w:tab/>
      <w:t xml:space="preserve">    </w:t>
    </w:r>
    <w:r w:rsidR="00641AFA">
      <w:rPr>
        <w:lang w:bidi="fa-IR"/>
      </w:rPr>
      <w:t xml:space="preserve">           </w:t>
    </w:r>
    <w:r w:rsidR="00641AFA">
      <w:rPr>
        <w:lang w:bidi="fa-IR"/>
      </w:rPr>
      <w:tab/>
    </w:r>
  </w:p>
  <w:p w:rsidR="000616D4" w:rsidRPr="00AB085D" w:rsidRDefault="00BA0A76" w:rsidP="00647EF8">
    <w:pPr>
      <w:pStyle w:val="Header"/>
      <w:jc w:val="center"/>
      <w:rPr>
        <w:rFonts w:asciiTheme="minorBidi" w:hAnsiTheme="minorBidi" w:cstheme="minorBidi"/>
        <w:b/>
        <w:bCs/>
        <w:sz w:val="34"/>
        <w:szCs w:val="34"/>
        <w:rtl/>
        <w:lang w:bidi="fa-IR"/>
      </w:rPr>
    </w:pPr>
    <w:r>
      <w:rPr>
        <w:rFonts w:asciiTheme="minorBidi" w:hAnsiTheme="minorBidi" w:cstheme="minorBidi" w:hint="cs"/>
        <w:b/>
        <w:bCs/>
        <w:sz w:val="34"/>
        <w:szCs w:val="34"/>
        <w:rtl/>
        <w:lang w:bidi="fa-IR"/>
      </w:rPr>
      <w:t xml:space="preserve">حمایت از کالای ایرانی </w:t>
    </w:r>
    <w:r w:rsidR="00AB085D" w:rsidRPr="00AB085D">
      <w:rPr>
        <w:rFonts w:asciiTheme="minorBidi" w:hAnsiTheme="minorBidi" w:cstheme="minorBidi"/>
        <w:b/>
        <w:bCs/>
        <w:sz w:val="34"/>
        <w:szCs w:val="34"/>
        <w:rtl/>
        <w:lang w:bidi="fa-I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9AB"/>
    <w:multiLevelType w:val="hybridMultilevel"/>
    <w:tmpl w:val="12885B72"/>
    <w:lvl w:ilvl="0" w:tplc="CCBCE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70A6"/>
    <w:multiLevelType w:val="hybridMultilevel"/>
    <w:tmpl w:val="1F60EF56"/>
    <w:lvl w:ilvl="0" w:tplc="FA367A52">
      <w:start w:val="5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EE5630"/>
    <w:multiLevelType w:val="hybridMultilevel"/>
    <w:tmpl w:val="D74AB182"/>
    <w:lvl w:ilvl="0" w:tplc="4760C458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D2F10"/>
    <w:multiLevelType w:val="hybridMultilevel"/>
    <w:tmpl w:val="67303A82"/>
    <w:lvl w:ilvl="0" w:tplc="904E6594">
      <w:start w:val="1"/>
      <w:numFmt w:val="decimal"/>
      <w:lvlText w:val="%1-"/>
      <w:lvlJc w:val="left"/>
      <w:pPr>
        <w:ind w:left="810" w:hanging="360"/>
      </w:pPr>
      <w:rPr>
        <w:rFonts w:ascii="Tahoma" w:hAnsi="Tahoma" w:cs="Tahoma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660E"/>
    <w:multiLevelType w:val="hybridMultilevel"/>
    <w:tmpl w:val="ABD81FD8"/>
    <w:lvl w:ilvl="0" w:tplc="03E6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59A5"/>
    <w:multiLevelType w:val="hybridMultilevel"/>
    <w:tmpl w:val="A6AA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64B71"/>
    <w:rsid w:val="00027EBF"/>
    <w:rsid w:val="0003404B"/>
    <w:rsid w:val="000433CF"/>
    <w:rsid w:val="00050B40"/>
    <w:rsid w:val="000616D4"/>
    <w:rsid w:val="000732B7"/>
    <w:rsid w:val="000742A1"/>
    <w:rsid w:val="000926F0"/>
    <w:rsid w:val="000A294A"/>
    <w:rsid w:val="000B3C05"/>
    <w:rsid w:val="001018F4"/>
    <w:rsid w:val="00103EDB"/>
    <w:rsid w:val="001507A4"/>
    <w:rsid w:val="00160112"/>
    <w:rsid w:val="00164B71"/>
    <w:rsid w:val="00174856"/>
    <w:rsid w:val="001805CA"/>
    <w:rsid w:val="001948CA"/>
    <w:rsid w:val="001A512E"/>
    <w:rsid w:val="001A7111"/>
    <w:rsid w:val="001A7428"/>
    <w:rsid w:val="001B6C5B"/>
    <w:rsid w:val="001C627B"/>
    <w:rsid w:val="001D3D72"/>
    <w:rsid w:val="001F4373"/>
    <w:rsid w:val="001F64BA"/>
    <w:rsid w:val="00206FAF"/>
    <w:rsid w:val="00222B18"/>
    <w:rsid w:val="00256851"/>
    <w:rsid w:val="00296D3B"/>
    <w:rsid w:val="002C04FF"/>
    <w:rsid w:val="002E05B0"/>
    <w:rsid w:val="00301E5A"/>
    <w:rsid w:val="00310709"/>
    <w:rsid w:val="00317A48"/>
    <w:rsid w:val="00330656"/>
    <w:rsid w:val="00331852"/>
    <w:rsid w:val="00335E13"/>
    <w:rsid w:val="00371044"/>
    <w:rsid w:val="00373769"/>
    <w:rsid w:val="00391E81"/>
    <w:rsid w:val="00393F71"/>
    <w:rsid w:val="003D53B4"/>
    <w:rsid w:val="003F040A"/>
    <w:rsid w:val="003F309D"/>
    <w:rsid w:val="003F368E"/>
    <w:rsid w:val="00415BD5"/>
    <w:rsid w:val="00422D20"/>
    <w:rsid w:val="00423908"/>
    <w:rsid w:val="00426044"/>
    <w:rsid w:val="0043356E"/>
    <w:rsid w:val="0043366B"/>
    <w:rsid w:val="004355E3"/>
    <w:rsid w:val="00436859"/>
    <w:rsid w:val="00453551"/>
    <w:rsid w:val="004B6AED"/>
    <w:rsid w:val="004F695D"/>
    <w:rsid w:val="005004BA"/>
    <w:rsid w:val="0052723C"/>
    <w:rsid w:val="00543CEA"/>
    <w:rsid w:val="00562C1E"/>
    <w:rsid w:val="00571739"/>
    <w:rsid w:val="00586A8D"/>
    <w:rsid w:val="00593A16"/>
    <w:rsid w:val="00596DF9"/>
    <w:rsid w:val="005B49C4"/>
    <w:rsid w:val="005C73E2"/>
    <w:rsid w:val="005D388F"/>
    <w:rsid w:val="005E227A"/>
    <w:rsid w:val="005E26D5"/>
    <w:rsid w:val="005F2C1C"/>
    <w:rsid w:val="00607197"/>
    <w:rsid w:val="00610C70"/>
    <w:rsid w:val="0063347F"/>
    <w:rsid w:val="00641AFA"/>
    <w:rsid w:val="00647EF8"/>
    <w:rsid w:val="00663C7F"/>
    <w:rsid w:val="006748CC"/>
    <w:rsid w:val="00681E90"/>
    <w:rsid w:val="006826DE"/>
    <w:rsid w:val="00683AFD"/>
    <w:rsid w:val="00697B07"/>
    <w:rsid w:val="006A08C2"/>
    <w:rsid w:val="006A2870"/>
    <w:rsid w:val="006C7810"/>
    <w:rsid w:val="006E0A3E"/>
    <w:rsid w:val="0070493F"/>
    <w:rsid w:val="007229D9"/>
    <w:rsid w:val="00722B07"/>
    <w:rsid w:val="007307DF"/>
    <w:rsid w:val="0074720B"/>
    <w:rsid w:val="00747FAD"/>
    <w:rsid w:val="00773E1C"/>
    <w:rsid w:val="007C055D"/>
    <w:rsid w:val="007C15E9"/>
    <w:rsid w:val="007C3655"/>
    <w:rsid w:val="007C4E10"/>
    <w:rsid w:val="00802038"/>
    <w:rsid w:val="008043D8"/>
    <w:rsid w:val="00831E15"/>
    <w:rsid w:val="0085485F"/>
    <w:rsid w:val="00854944"/>
    <w:rsid w:val="00864792"/>
    <w:rsid w:val="008652FA"/>
    <w:rsid w:val="0087488E"/>
    <w:rsid w:val="008758FA"/>
    <w:rsid w:val="008A498D"/>
    <w:rsid w:val="008B4ED9"/>
    <w:rsid w:val="008D779A"/>
    <w:rsid w:val="008F0194"/>
    <w:rsid w:val="00900171"/>
    <w:rsid w:val="00905BC0"/>
    <w:rsid w:val="00906BD0"/>
    <w:rsid w:val="00911867"/>
    <w:rsid w:val="009576CE"/>
    <w:rsid w:val="009D5D3A"/>
    <w:rsid w:val="009F5ACE"/>
    <w:rsid w:val="00A065F7"/>
    <w:rsid w:val="00A0779B"/>
    <w:rsid w:val="00A2240F"/>
    <w:rsid w:val="00A4177A"/>
    <w:rsid w:val="00A46C69"/>
    <w:rsid w:val="00A47956"/>
    <w:rsid w:val="00A52D8D"/>
    <w:rsid w:val="00A5764F"/>
    <w:rsid w:val="00A62F15"/>
    <w:rsid w:val="00A92A08"/>
    <w:rsid w:val="00AA15EC"/>
    <w:rsid w:val="00AB085D"/>
    <w:rsid w:val="00AB314D"/>
    <w:rsid w:val="00AC3BA8"/>
    <w:rsid w:val="00B26343"/>
    <w:rsid w:val="00B27EF9"/>
    <w:rsid w:val="00B444C1"/>
    <w:rsid w:val="00B47DA1"/>
    <w:rsid w:val="00B53872"/>
    <w:rsid w:val="00B7633B"/>
    <w:rsid w:val="00B87AEB"/>
    <w:rsid w:val="00B94DEE"/>
    <w:rsid w:val="00B94F01"/>
    <w:rsid w:val="00B958A1"/>
    <w:rsid w:val="00BA0A76"/>
    <w:rsid w:val="00BC1AFD"/>
    <w:rsid w:val="00BD41A6"/>
    <w:rsid w:val="00BF082B"/>
    <w:rsid w:val="00BF269A"/>
    <w:rsid w:val="00C40293"/>
    <w:rsid w:val="00C51909"/>
    <w:rsid w:val="00C7253B"/>
    <w:rsid w:val="00CA6649"/>
    <w:rsid w:val="00CB02E4"/>
    <w:rsid w:val="00CB4009"/>
    <w:rsid w:val="00CC26FE"/>
    <w:rsid w:val="00CE4A39"/>
    <w:rsid w:val="00D14F66"/>
    <w:rsid w:val="00D26E73"/>
    <w:rsid w:val="00D35AF2"/>
    <w:rsid w:val="00D37C21"/>
    <w:rsid w:val="00D60493"/>
    <w:rsid w:val="00D70F42"/>
    <w:rsid w:val="00DC2C9F"/>
    <w:rsid w:val="00DF7C86"/>
    <w:rsid w:val="00E16D35"/>
    <w:rsid w:val="00E302BE"/>
    <w:rsid w:val="00E361FE"/>
    <w:rsid w:val="00E50C9B"/>
    <w:rsid w:val="00E9309A"/>
    <w:rsid w:val="00EB6A9A"/>
    <w:rsid w:val="00EB7465"/>
    <w:rsid w:val="00ED2DAC"/>
    <w:rsid w:val="00EE1498"/>
    <w:rsid w:val="00EE4948"/>
    <w:rsid w:val="00EE6543"/>
    <w:rsid w:val="00EF3123"/>
    <w:rsid w:val="00EF433D"/>
    <w:rsid w:val="00F3319E"/>
    <w:rsid w:val="00F34AED"/>
    <w:rsid w:val="00F43781"/>
    <w:rsid w:val="00F577BE"/>
    <w:rsid w:val="00F60F0E"/>
    <w:rsid w:val="00F67EC9"/>
    <w:rsid w:val="00F71C33"/>
    <w:rsid w:val="00F71CC5"/>
    <w:rsid w:val="00F80A0C"/>
    <w:rsid w:val="00F87234"/>
    <w:rsid w:val="00FA0F8D"/>
    <w:rsid w:val="00FA4D44"/>
    <w:rsid w:val="00FC08AB"/>
    <w:rsid w:val="00FD18A8"/>
    <w:rsid w:val="00FE365E"/>
    <w:rsid w:val="00FF2E0D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8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0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9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A76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F71CC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EE494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8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0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9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A76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F71CC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EE494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arimali\Application%20Data\EOrg\3244\newFileName63618946206687500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03AC-9177-4721-8CF5-5F969EA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newFileName636189462066875000.doc</Template>
  <TotalTime>91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محترم</vt:lpstr>
    </vt:vector>
  </TitlesOfParts>
  <Company>MRT www.Win2Farsi.com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محترم</dc:title>
  <dc:creator>yoosefi</dc:creator>
  <cp:lastModifiedBy>edarimali</cp:lastModifiedBy>
  <cp:revision>11</cp:revision>
  <cp:lastPrinted>2019-02-02T08:01:00Z</cp:lastPrinted>
  <dcterms:created xsi:type="dcterms:W3CDTF">2019-02-02T06:38:00Z</dcterms:created>
  <dcterms:modified xsi:type="dcterms:W3CDTF">2019-03-08T15:53:00Z</dcterms:modified>
</cp:coreProperties>
</file>